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D1" w:rsidRPr="00316206" w:rsidRDefault="009F24D1" w:rsidP="003162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Красноярске автоинспекторы</w:t>
      </w:r>
      <w:r w:rsidRPr="00316206">
        <w:rPr>
          <w:rFonts w:ascii="Times New Roman" w:hAnsi="Times New Roman"/>
          <w:sz w:val="28"/>
          <w:szCs w:val="28"/>
        </w:rPr>
        <w:t xml:space="preserve"> вводят беспрецедентные меры по контролю за перевозкой детей</w:t>
      </w:r>
      <w:r>
        <w:rPr>
          <w:rFonts w:ascii="Times New Roman" w:hAnsi="Times New Roman"/>
          <w:sz w:val="28"/>
          <w:szCs w:val="28"/>
        </w:rPr>
        <w:t>-пассажиров</w:t>
      </w:r>
    </w:p>
    <w:p w:rsidR="009F24D1" w:rsidRPr="00316206" w:rsidRDefault="009F24D1" w:rsidP="003162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24D1" w:rsidRDefault="009F24D1" w:rsidP="003162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6206">
        <w:rPr>
          <w:rFonts w:ascii="Times New Roman" w:hAnsi="Times New Roman"/>
          <w:sz w:val="28"/>
          <w:szCs w:val="28"/>
        </w:rPr>
        <w:t xml:space="preserve">В преддверии </w:t>
      </w:r>
      <w:r>
        <w:rPr>
          <w:rFonts w:ascii="Times New Roman" w:hAnsi="Times New Roman"/>
          <w:sz w:val="28"/>
          <w:szCs w:val="28"/>
        </w:rPr>
        <w:t>новогодних праздников инспекторы ДПС Красноярска будут нести службу на выездах из города и пресекать дальнейшее движение на скоростные трассы водителей, перевозящих не пристёгнутых детей-пассажиров</w:t>
      </w:r>
    </w:p>
    <w:p w:rsidR="009F24D1" w:rsidRPr="00316206" w:rsidRDefault="009F24D1" w:rsidP="003162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6206">
        <w:rPr>
          <w:rFonts w:ascii="Times New Roman" w:hAnsi="Times New Roman"/>
          <w:sz w:val="28"/>
          <w:szCs w:val="28"/>
        </w:rPr>
        <w:t xml:space="preserve">В целях профилактики дорожно-транспортных происшествий и снижения тяжести последствий с участием маленьких пассажиров инспекторы ДПС максимально ориентированы на выявление и пресечение нарушений правил перевозки детей. Особое внимание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Pr="00316206">
        <w:rPr>
          <w:rFonts w:ascii="Times New Roman" w:hAnsi="Times New Roman"/>
          <w:sz w:val="28"/>
          <w:szCs w:val="28"/>
        </w:rPr>
        <w:t xml:space="preserve">уделено транспорту, выезжающему в загородных направлениях. С сегодняшнего дня и на протяжении всех праздников экипажи ДПС будут дежурить на выездах из краевого центра. При выявлении факта перевозки </w:t>
      </w:r>
      <w:r>
        <w:rPr>
          <w:rFonts w:ascii="Times New Roman" w:hAnsi="Times New Roman"/>
          <w:sz w:val="28"/>
          <w:szCs w:val="28"/>
        </w:rPr>
        <w:t xml:space="preserve">ребенка </w:t>
      </w:r>
      <w:r w:rsidRPr="00316206">
        <w:rPr>
          <w:rFonts w:ascii="Times New Roman" w:hAnsi="Times New Roman"/>
          <w:sz w:val="28"/>
          <w:szCs w:val="28"/>
        </w:rPr>
        <w:t>без детского удерживающего устройства стражи порядка будут привлекать нарушителя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206">
        <w:rPr>
          <w:rFonts w:ascii="Times New Roman" w:hAnsi="Times New Roman"/>
          <w:sz w:val="28"/>
          <w:szCs w:val="28"/>
        </w:rPr>
        <w:t>к административной ответственности, выдавать требование, а также предлагать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206">
        <w:rPr>
          <w:rFonts w:ascii="Times New Roman" w:hAnsi="Times New Roman"/>
          <w:sz w:val="28"/>
          <w:szCs w:val="28"/>
        </w:rPr>
        <w:t>водителю вернуться в город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6206">
        <w:rPr>
          <w:rFonts w:ascii="Times New Roman" w:hAnsi="Times New Roman"/>
          <w:sz w:val="28"/>
          <w:szCs w:val="28"/>
        </w:rPr>
        <w:t>приобрести пассивное средство защиты и пристегнуть ребёнка по всем правилам. В противном случае правонарушитель при движении по загородной трассе будет повторно оштрафован за данное правонарушение.</w:t>
      </w:r>
    </w:p>
    <w:p w:rsidR="009F24D1" w:rsidRPr="00316206" w:rsidRDefault="009F24D1" w:rsidP="003162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«Мы</w:t>
      </w:r>
      <w:r w:rsidRPr="00316206">
        <w:rPr>
          <w:rFonts w:ascii="Times New Roman" w:hAnsi="Times New Roman"/>
          <w:sz w:val="28"/>
          <w:szCs w:val="28"/>
        </w:rPr>
        <w:t xml:space="preserve"> вынуждены прибегнуть к </w:t>
      </w:r>
      <w:r>
        <w:rPr>
          <w:rFonts w:ascii="Times New Roman" w:hAnsi="Times New Roman"/>
          <w:sz w:val="28"/>
          <w:szCs w:val="28"/>
        </w:rPr>
        <w:t>таким жестким мерам</w:t>
      </w:r>
      <w:r w:rsidRPr="00316206">
        <w:rPr>
          <w:rFonts w:ascii="Times New Roman" w:hAnsi="Times New Roman"/>
          <w:sz w:val="28"/>
          <w:szCs w:val="28"/>
        </w:rPr>
        <w:t>, чтобы не допустить трагических происшествий с участием детей-пассажиров.</w:t>
      </w:r>
      <w:r>
        <w:rPr>
          <w:rFonts w:ascii="Times New Roman" w:hAnsi="Times New Roman"/>
          <w:sz w:val="28"/>
          <w:szCs w:val="28"/>
        </w:rPr>
        <w:t xml:space="preserve"> Напомню, за прошлые новогодние праздники на трассах в нашем регионе погибли 3 детей-пассажиров. Безусловно, </w:t>
      </w:r>
      <w:r w:rsidRPr="00316206">
        <w:rPr>
          <w:rFonts w:ascii="Times New Roman" w:hAnsi="Times New Roman"/>
          <w:sz w:val="28"/>
          <w:szCs w:val="28"/>
        </w:rPr>
        <w:t>такие меры выз</w:t>
      </w:r>
      <w:r>
        <w:rPr>
          <w:rFonts w:ascii="Times New Roman" w:hAnsi="Times New Roman"/>
          <w:sz w:val="28"/>
          <w:szCs w:val="28"/>
        </w:rPr>
        <w:t>овут неодобрение</w:t>
      </w:r>
      <w:r w:rsidRPr="00316206">
        <w:rPr>
          <w:rFonts w:ascii="Times New Roman" w:hAnsi="Times New Roman"/>
          <w:sz w:val="28"/>
          <w:szCs w:val="28"/>
        </w:rPr>
        <w:t xml:space="preserve"> со стороны водителей. </w:t>
      </w:r>
      <w:r>
        <w:rPr>
          <w:rFonts w:ascii="Times New Roman" w:hAnsi="Times New Roman"/>
          <w:sz w:val="28"/>
          <w:szCs w:val="28"/>
        </w:rPr>
        <w:t>Но это необходимо для сохранения жизни и здоровья детей», - отмечает Алексей Членов, начальник краевой Госавтоинспекции.</w:t>
      </w:r>
    </w:p>
    <w:p w:rsidR="009F24D1" w:rsidRPr="00316206" w:rsidRDefault="009F24D1" w:rsidP="003162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24D1" w:rsidRDefault="009F24D1">
      <w:bookmarkStart w:id="0" w:name="_GoBack"/>
      <w:bookmarkEnd w:id="0"/>
    </w:p>
    <w:sectPr w:rsidR="009F24D1" w:rsidSect="00DA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518"/>
    <w:rsid w:val="00097FAA"/>
    <w:rsid w:val="001110F7"/>
    <w:rsid w:val="00151918"/>
    <w:rsid w:val="00172B74"/>
    <w:rsid w:val="00316206"/>
    <w:rsid w:val="003C3518"/>
    <w:rsid w:val="005843E2"/>
    <w:rsid w:val="005F0308"/>
    <w:rsid w:val="009F24D1"/>
    <w:rsid w:val="00AA2F13"/>
    <w:rsid w:val="00B7080D"/>
    <w:rsid w:val="00D668F4"/>
    <w:rsid w:val="00DA34A9"/>
    <w:rsid w:val="00E557F0"/>
    <w:rsid w:val="00EE3DF9"/>
    <w:rsid w:val="00F06F14"/>
    <w:rsid w:val="00F1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4A9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3C351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C3518"/>
    <w:rPr>
      <w:rFonts w:ascii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DefaultParagraphFont"/>
    <w:uiPriority w:val="99"/>
    <w:rsid w:val="003C351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C351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3C35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9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230</Words>
  <Characters>1317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Смоловус</dc:creator>
  <cp:keywords/>
  <dc:description/>
  <cp:lastModifiedBy>ЯНКОВСКАЯ</cp:lastModifiedBy>
  <cp:revision>5</cp:revision>
  <dcterms:created xsi:type="dcterms:W3CDTF">2017-12-25T03:59:00Z</dcterms:created>
  <dcterms:modified xsi:type="dcterms:W3CDTF">2017-12-26T03:27:00Z</dcterms:modified>
</cp:coreProperties>
</file>